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7"/>
        <w:gridCol w:w="280"/>
        <w:gridCol w:w="142"/>
        <w:gridCol w:w="269"/>
        <w:gridCol w:w="156"/>
        <w:gridCol w:w="62"/>
        <w:gridCol w:w="80"/>
        <w:gridCol w:w="132"/>
        <w:gridCol w:w="23"/>
        <w:gridCol w:w="128"/>
        <w:gridCol w:w="142"/>
        <w:gridCol w:w="405"/>
        <w:gridCol w:w="708"/>
        <w:gridCol w:w="140"/>
        <w:gridCol w:w="144"/>
        <w:gridCol w:w="10"/>
        <w:gridCol w:w="591"/>
        <w:gridCol w:w="249"/>
        <w:gridCol w:w="29"/>
        <w:gridCol w:w="255"/>
        <w:gridCol w:w="141"/>
        <w:gridCol w:w="171"/>
        <w:gridCol w:w="265"/>
        <w:gridCol w:w="302"/>
        <w:gridCol w:w="164"/>
        <w:gridCol w:w="232"/>
        <w:gridCol w:w="29"/>
        <w:gridCol w:w="185"/>
        <w:gridCol w:w="70"/>
        <w:gridCol w:w="146"/>
        <w:gridCol w:w="25"/>
        <w:gridCol w:w="285"/>
        <w:gridCol w:w="44"/>
        <w:gridCol w:w="73"/>
        <w:gridCol w:w="136"/>
        <w:gridCol w:w="10"/>
        <w:gridCol w:w="160"/>
        <w:gridCol w:w="134"/>
        <w:gridCol w:w="10"/>
        <w:gridCol w:w="7"/>
        <w:gridCol w:w="119"/>
        <w:gridCol w:w="14"/>
        <w:gridCol w:w="142"/>
        <w:gridCol w:w="269"/>
        <w:gridCol w:w="16"/>
        <w:gridCol w:w="542"/>
        <w:gridCol w:w="167"/>
        <w:gridCol w:w="139"/>
        <w:gridCol w:w="142"/>
        <w:gridCol w:w="139"/>
        <w:gridCol w:w="138"/>
        <w:gridCol w:w="151"/>
        <w:gridCol w:w="1133"/>
        <w:gridCol w:w="283"/>
        <w:gridCol w:w="429"/>
      </w:tblGrid>
      <w:tr w:rsidR="007A184D" w:rsidRPr="001B7283" w:rsidTr="005D74EE">
        <w:trPr>
          <w:trHeight w:val="358"/>
        </w:trPr>
        <w:tc>
          <w:tcPr>
            <w:tcW w:w="10881" w:type="dxa"/>
            <w:gridSpan w:val="56"/>
          </w:tcPr>
          <w:p w:rsidR="005D74EE" w:rsidRPr="005D74EE" w:rsidRDefault="005D74EE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  <w:p w:rsidR="007A184D" w:rsidRDefault="007A184D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Ciudad: _______________________________  Fecha: ___________________________________</w:t>
            </w:r>
          </w:p>
          <w:p w:rsidR="00C37311" w:rsidRPr="00C37311" w:rsidRDefault="00C37311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Datos de la Víctima Directa </w:t>
            </w:r>
          </w:p>
        </w:tc>
      </w:tr>
      <w:tr w:rsidR="00105F1F" w:rsidRPr="001B7283" w:rsidTr="00063E9F">
        <w:trPr>
          <w:trHeight w:val="65"/>
        </w:trPr>
        <w:tc>
          <w:tcPr>
            <w:tcW w:w="1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6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4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67" w:type="dxa"/>
            <w:gridSpan w:val="8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706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213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105F1F" w:rsidRPr="001B7283" w:rsidTr="00063E9F">
        <w:trPr>
          <w:trHeight w:val="65"/>
        </w:trPr>
        <w:tc>
          <w:tcPr>
            <w:tcW w:w="1433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shd w:val="clear" w:color="auto" w:fill="F2F2F2" w:themeFill="background1" w:themeFillShade="F2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40" w:type="dxa"/>
            <w:gridSpan w:val="4"/>
            <w:shd w:val="clear" w:color="auto" w:fill="F2F2F2" w:themeFill="background1" w:themeFillShade="F2"/>
          </w:tcPr>
          <w:p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706" w:type="dxa"/>
            <w:gridSpan w:val="12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shd w:val="clear" w:color="auto" w:fill="F2F2F2" w:themeFill="background1" w:themeFillShade="F2"/>
          </w:tcPr>
          <w:p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:rsidTr="00063E9F">
        <w:trPr>
          <w:trHeight w:val="229"/>
        </w:trPr>
        <w:tc>
          <w:tcPr>
            <w:tcW w:w="1433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7" w:type="dxa"/>
            <w:gridSpan w:val="8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12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A97508">
        <w:tc>
          <w:tcPr>
            <w:tcW w:w="10881" w:type="dxa"/>
            <w:gridSpan w:val="56"/>
          </w:tcPr>
          <w:p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7A184D" w:rsidRDefault="007A184D" w:rsidP="00AC62D4">
            <w:pPr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Numero de Radicado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 xml:space="preserve"> ante la Unidad de Victimas</w:t>
            </w:r>
            <w:r w:rsidRPr="001B7283">
              <w:rPr>
                <w:rFonts w:asciiTheme="minorHAnsi" w:hAnsiTheme="minorHAnsi"/>
                <w:sz w:val="20"/>
                <w:szCs w:val="20"/>
              </w:rPr>
              <w:t>:_____________________</w:t>
            </w:r>
          </w:p>
          <w:p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403A30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la persona que solicita el servicio de salud</w:t>
            </w:r>
          </w:p>
        </w:tc>
      </w:tr>
      <w:tr w:rsidR="00434F3F" w:rsidRPr="001B7283" w:rsidTr="00063E9F">
        <w:trPr>
          <w:trHeight w:val="65"/>
        </w:trPr>
        <w:tc>
          <w:tcPr>
            <w:tcW w:w="1645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701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1" w:type="dxa"/>
            <w:gridSpan w:val="13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55" w:type="dxa"/>
            <w:gridSpan w:val="8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28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199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434F3F" w:rsidRPr="001B7283" w:rsidTr="00063E9F">
        <w:trPr>
          <w:trHeight w:val="87"/>
        </w:trPr>
        <w:tc>
          <w:tcPr>
            <w:tcW w:w="1645" w:type="dxa"/>
            <w:gridSpan w:val="9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8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shd w:val="clear" w:color="auto" w:fill="F2F2F2" w:themeFill="background1" w:themeFillShade="F2"/>
          </w:tcPr>
          <w:p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25" w:type="dxa"/>
            <w:gridSpan w:val="3"/>
            <w:shd w:val="clear" w:color="auto" w:fill="F2F2F2" w:themeFill="background1" w:themeFillShade="F2"/>
          </w:tcPr>
          <w:p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283" w:type="dxa"/>
            <w:gridSpan w:val="7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:rsidTr="00063E9F">
        <w:trPr>
          <w:trHeight w:val="418"/>
        </w:trPr>
        <w:tc>
          <w:tcPr>
            <w:tcW w:w="1645" w:type="dxa"/>
            <w:gridSpan w:val="9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8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7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13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3" w:type="dxa"/>
            <w:gridSpan w:val="7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6" w:type="dxa"/>
            <w:gridSpan w:val="4"/>
          </w:tcPr>
          <w:p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4CF" w:rsidRPr="001B7283" w:rsidTr="00063E9F">
        <w:trPr>
          <w:trHeight w:val="146"/>
        </w:trPr>
        <w:tc>
          <w:tcPr>
            <w:tcW w:w="1215" w:type="dxa"/>
            <w:gridSpan w:val="5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Estado civil</w:t>
            </w:r>
          </w:p>
        </w:tc>
        <w:tc>
          <w:tcPr>
            <w:tcW w:w="2120" w:type="dxa"/>
            <w:gridSpan w:val="11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Fecha de Nacimiento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Edad</w:t>
            </w:r>
          </w:p>
        </w:tc>
        <w:tc>
          <w:tcPr>
            <w:tcW w:w="4281" w:type="dxa"/>
            <w:gridSpan w:val="30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Etnia</w:t>
            </w:r>
          </w:p>
        </w:tc>
        <w:tc>
          <w:tcPr>
            <w:tcW w:w="2415" w:type="dxa"/>
            <w:gridSpan w:val="7"/>
            <w:shd w:val="clear" w:color="auto" w:fill="F2F2F2" w:themeFill="background1" w:themeFillShade="F2"/>
            <w:vAlign w:val="center"/>
          </w:tcPr>
          <w:p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 xml:space="preserve">Parentesco con la </w:t>
            </w:r>
            <w:proofErr w:type="spellStart"/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victima</w:t>
            </w:r>
            <w:proofErr w:type="spellEnd"/>
            <w:r w:rsidRPr="005D74EE">
              <w:rPr>
                <w:rFonts w:asciiTheme="minorHAnsi" w:hAnsiTheme="minorHAnsi"/>
                <w:b/>
                <w:sz w:val="18"/>
                <w:szCs w:val="18"/>
              </w:rPr>
              <w:t xml:space="preserve"> directa</w:t>
            </w:r>
          </w:p>
        </w:tc>
      </w:tr>
      <w:tr w:rsidR="00434F3F" w:rsidRPr="001B7283" w:rsidTr="00063E9F">
        <w:trPr>
          <w:trHeight w:val="65"/>
        </w:trPr>
        <w:tc>
          <w:tcPr>
            <w:tcW w:w="1215" w:type="dxa"/>
            <w:gridSpan w:val="5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Afrocolombiano</w:t>
            </w:r>
          </w:p>
        </w:tc>
        <w:tc>
          <w:tcPr>
            <w:tcW w:w="28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Negro</w:t>
            </w:r>
          </w:p>
        </w:tc>
        <w:tc>
          <w:tcPr>
            <w:tcW w:w="30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Palenquero</w:t>
            </w:r>
            <w:proofErr w:type="spellEnd"/>
          </w:p>
        </w:tc>
        <w:tc>
          <w:tcPr>
            <w:tcW w:w="306" w:type="dxa"/>
            <w:gridSpan w:val="2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 w:val="restart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:rsidTr="00063E9F">
        <w:tc>
          <w:tcPr>
            <w:tcW w:w="1215" w:type="dxa"/>
            <w:gridSpan w:val="5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Raizal</w:t>
            </w:r>
          </w:p>
        </w:tc>
        <w:tc>
          <w:tcPr>
            <w:tcW w:w="28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:rsidR="00434F3F" w:rsidRPr="005D74EE" w:rsidRDefault="00434F3F" w:rsidP="00105F1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105F1F"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om</w:t>
            </w:r>
          </w:p>
        </w:tc>
        <w:tc>
          <w:tcPr>
            <w:tcW w:w="304" w:type="dxa"/>
            <w:gridSpan w:val="3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Indigena</w:t>
            </w:r>
            <w:proofErr w:type="spellEnd"/>
          </w:p>
        </w:tc>
        <w:tc>
          <w:tcPr>
            <w:tcW w:w="306" w:type="dxa"/>
            <w:gridSpan w:val="2"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/>
          </w:tcPr>
          <w:p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37311" w:rsidRPr="001B7283" w:rsidTr="00063E9F">
        <w:tc>
          <w:tcPr>
            <w:tcW w:w="1938" w:type="dxa"/>
            <w:gridSpan w:val="12"/>
            <w:shd w:val="clear" w:color="auto" w:fill="F2F2F2" w:themeFill="background1" w:themeFillShade="F2"/>
            <w:vAlign w:val="center"/>
          </w:tcPr>
          <w:p w:rsidR="00C37311" w:rsidRPr="00C37311" w:rsidRDefault="00C37311" w:rsidP="009266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Discapacidad</w:t>
            </w:r>
          </w:p>
        </w:tc>
        <w:tc>
          <w:tcPr>
            <w:tcW w:w="3574" w:type="dxa"/>
            <w:gridSpan w:val="14"/>
            <w:vMerge w:val="restart"/>
          </w:tcPr>
          <w:p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C37311" w:rsidRPr="00C37311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 w:rsidRPr="00C37311">
              <w:rPr>
                <w:rFonts w:asciiTheme="minorHAnsi" w:hAnsiTheme="minorHAnsi"/>
                <w:sz w:val="20"/>
                <w:szCs w:val="20"/>
              </w:rPr>
              <w:t>Cual:  __________________________</w:t>
            </w:r>
          </w:p>
        </w:tc>
        <w:tc>
          <w:tcPr>
            <w:tcW w:w="2106" w:type="dxa"/>
            <w:gridSpan w:val="20"/>
            <w:shd w:val="clear" w:color="auto" w:fill="F2F2F2" w:themeFill="background1" w:themeFillShade="F2"/>
          </w:tcPr>
          <w:p w:rsidR="00C37311" w:rsidRPr="00C37311" w:rsidRDefault="00C37311" w:rsidP="00C3731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311">
              <w:rPr>
                <w:rFonts w:asciiTheme="minorHAnsi" w:hAnsiTheme="minorHAnsi"/>
                <w:b/>
                <w:sz w:val="18"/>
                <w:szCs w:val="18"/>
              </w:rPr>
              <w:t>Recibió algún tratamiento medico</w:t>
            </w:r>
          </w:p>
        </w:tc>
        <w:tc>
          <w:tcPr>
            <w:tcW w:w="3263" w:type="dxa"/>
            <w:gridSpan w:val="10"/>
            <w:vMerge w:val="restart"/>
          </w:tcPr>
          <w:p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Cual: __________________________</w:t>
            </w:r>
          </w:p>
        </w:tc>
      </w:tr>
      <w:tr w:rsidR="00C37311" w:rsidRPr="001B7283" w:rsidTr="00063E9F">
        <w:tc>
          <w:tcPr>
            <w:tcW w:w="524" w:type="dxa"/>
            <w:gridSpan w:val="2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22" w:type="dxa"/>
            <w:gridSpan w:val="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4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74" w:type="dxa"/>
            <w:gridSpan w:val="14"/>
            <w:vMerge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gridSpan w:val="3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26" w:type="dxa"/>
            <w:gridSpan w:val="4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shd w:val="clear" w:color="auto" w:fill="F2F2F2" w:themeFill="background1" w:themeFillShade="F2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6"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10"/>
            <w:vMerge/>
          </w:tcPr>
          <w:p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Contacto</w:t>
            </w:r>
          </w:p>
        </w:tc>
      </w:tr>
      <w:tr w:rsidR="00C37311" w:rsidRPr="001B7283" w:rsidTr="00063E9F">
        <w:tc>
          <w:tcPr>
            <w:tcW w:w="4214" w:type="dxa"/>
            <w:gridSpan w:val="20"/>
            <w:shd w:val="clear" w:color="auto" w:fill="F2F2F2" w:themeFill="background1" w:themeFillShade="F2"/>
          </w:tcPr>
          <w:p w:rsidR="007A184D" w:rsidRPr="00C37311" w:rsidRDefault="00214653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Municipio/Corregimiento</w:t>
            </w:r>
            <w:r w:rsidR="007A184D" w:rsidRPr="00C37311">
              <w:rPr>
                <w:rFonts w:asciiTheme="minorHAnsi" w:hAnsiTheme="minorHAnsi"/>
                <w:b/>
                <w:sz w:val="20"/>
                <w:szCs w:val="20"/>
              </w:rPr>
              <w:t>/Vereda</w:t>
            </w:r>
            <w:r w:rsidR="00C37311" w:rsidRPr="00C37311">
              <w:rPr>
                <w:rFonts w:asciiTheme="minorHAnsi" w:hAnsiTheme="minorHAnsi"/>
                <w:b/>
                <w:sz w:val="20"/>
                <w:szCs w:val="20"/>
              </w:rPr>
              <w:t xml:space="preserve"> de residencia </w:t>
            </w:r>
          </w:p>
        </w:tc>
        <w:tc>
          <w:tcPr>
            <w:tcW w:w="1985" w:type="dxa"/>
            <w:gridSpan w:val="12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992" w:type="dxa"/>
            <w:gridSpan w:val="11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8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Celular</w:t>
            </w: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 - Mail</w:t>
            </w:r>
          </w:p>
        </w:tc>
      </w:tr>
      <w:tr w:rsidR="00C37311" w:rsidRPr="001B7283" w:rsidTr="00063E9F">
        <w:tc>
          <w:tcPr>
            <w:tcW w:w="4214" w:type="dxa"/>
            <w:gridSpan w:val="20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12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11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6" w:type="dxa"/>
            <w:gridSpan w:val="8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Afiliación a Salud</w:t>
            </w:r>
          </w:p>
        </w:tc>
      </w:tr>
      <w:tr w:rsidR="00403A30" w:rsidRPr="001B7283" w:rsidTr="00063E9F">
        <w:tc>
          <w:tcPr>
            <w:tcW w:w="1796" w:type="dxa"/>
            <w:gridSpan w:val="11"/>
            <w:shd w:val="clear" w:color="auto" w:fill="F2F2F2" w:themeFill="background1" w:themeFillShade="F2"/>
          </w:tcPr>
          <w:p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Afiliado / a</w:t>
            </w:r>
          </w:p>
        </w:tc>
        <w:tc>
          <w:tcPr>
            <w:tcW w:w="3977" w:type="dxa"/>
            <w:gridSpan w:val="17"/>
            <w:shd w:val="clear" w:color="auto" w:fill="F2F2F2" w:themeFill="background1" w:themeFillShade="F2"/>
          </w:tcPr>
          <w:p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Nombre </w:t>
            </w:r>
            <w:proofErr w:type="spellStart"/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EPS</w:t>
            </w:r>
            <w:proofErr w:type="spellEnd"/>
          </w:p>
        </w:tc>
        <w:tc>
          <w:tcPr>
            <w:tcW w:w="5108" w:type="dxa"/>
            <w:gridSpan w:val="28"/>
            <w:shd w:val="clear" w:color="auto" w:fill="F2F2F2" w:themeFill="background1" w:themeFillShade="F2"/>
          </w:tcPr>
          <w:p w:rsidR="00403A30" w:rsidRPr="001B7283" w:rsidRDefault="00403A30" w:rsidP="0021465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Régimen</w:t>
            </w:r>
          </w:p>
        </w:tc>
      </w:tr>
      <w:tr w:rsidR="00102EEF" w:rsidRPr="001B7283" w:rsidTr="00063E9F">
        <w:tc>
          <w:tcPr>
            <w:tcW w:w="387" w:type="dxa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17" w:type="dxa"/>
            <w:gridSpan w:val="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5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17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10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Subsidiado</w:t>
            </w:r>
          </w:p>
        </w:tc>
        <w:tc>
          <w:tcPr>
            <w:tcW w:w="426" w:type="dxa"/>
            <w:gridSpan w:val="6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Contributivo</w:t>
            </w:r>
          </w:p>
        </w:tc>
        <w:tc>
          <w:tcPr>
            <w:tcW w:w="428" w:type="dxa"/>
            <w:gridSpan w:val="3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De excepción</w:t>
            </w:r>
          </w:p>
        </w:tc>
        <w:tc>
          <w:tcPr>
            <w:tcW w:w="429" w:type="dxa"/>
          </w:tcPr>
          <w:p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A97508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Tipo de atención</w:t>
            </w:r>
            <w:r w:rsidR="007A184D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Requerida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opción con una X)</w:t>
            </w:r>
          </w:p>
        </w:tc>
      </w:tr>
      <w:tr w:rsidR="00063E9F" w:rsidRPr="001B7283" w:rsidTr="00063E9F">
        <w:trPr>
          <w:trHeight w:val="65"/>
        </w:trPr>
        <w:tc>
          <w:tcPr>
            <w:tcW w:w="7058" w:type="dxa"/>
            <w:gridSpan w:val="41"/>
            <w:shd w:val="clear" w:color="auto" w:fill="F2F2F2" w:themeFill="background1" w:themeFillShade="F2"/>
          </w:tcPr>
          <w:p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Psicosocial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 Nivel </w:t>
            </w:r>
          </w:p>
        </w:tc>
        <w:tc>
          <w:tcPr>
            <w:tcW w:w="3823" w:type="dxa"/>
            <w:gridSpan w:val="15"/>
            <w:shd w:val="clear" w:color="auto" w:fill="F2F2F2" w:themeFill="background1" w:themeFillShade="F2"/>
          </w:tcPr>
          <w:p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en Salud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Integral</w:t>
            </w:r>
          </w:p>
        </w:tc>
      </w:tr>
      <w:tr w:rsidR="00063E9F" w:rsidRPr="001B7283" w:rsidTr="00063E9F">
        <w:tc>
          <w:tcPr>
            <w:tcW w:w="1668" w:type="dxa"/>
            <w:gridSpan w:val="10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675" w:type="dxa"/>
            <w:gridSpan w:val="3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Familiar </w:t>
            </w:r>
          </w:p>
        </w:tc>
        <w:tc>
          <w:tcPr>
            <w:tcW w:w="674" w:type="dxa"/>
            <w:gridSpan w:val="4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4" w:type="dxa"/>
            <w:gridSpan w:val="11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Comunitaria </w:t>
            </w:r>
          </w:p>
        </w:tc>
        <w:tc>
          <w:tcPr>
            <w:tcW w:w="574" w:type="dxa"/>
            <w:gridSpan w:val="8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Física </w:t>
            </w:r>
          </w:p>
        </w:tc>
        <w:tc>
          <w:tcPr>
            <w:tcW w:w="709" w:type="dxa"/>
            <w:gridSpan w:val="5"/>
          </w:tcPr>
          <w:p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Mental </w:t>
            </w:r>
          </w:p>
        </w:tc>
        <w:tc>
          <w:tcPr>
            <w:tcW w:w="712" w:type="dxa"/>
            <w:gridSpan w:val="2"/>
          </w:tcPr>
          <w:p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653" w:rsidRPr="001B7283" w:rsidTr="00063E9F">
        <w:tc>
          <w:tcPr>
            <w:tcW w:w="534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1B7283" w:rsidRPr="001B7283" w:rsidRDefault="00214653" w:rsidP="009266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Identificación de Barreras de Acceso</w:t>
            </w:r>
            <w:r w:rsidR="001B7283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</w:t>
            </w:r>
          </w:p>
        </w:tc>
        <w:tc>
          <w:tcPr>
            <w:tcW w:w="5533" w:type="dxa"/>
            <w:gridSpan w:val="31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14653" w:rsidRPr="001B7283" w:rsidRDefault="00214653" w:rsidP="002146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14" w:hanging="514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Motivo de la Remisión (Describa brevemente las razones) </w:t>
            </w:r>
          </w:p>
        </w:tc>
      </w:tr>
      <w:tr w:rsidR="00102EEF" w:rsidRPr="001B7283" w:rsidTr="00063E9F">
        <w:trPr>
          <w:trHeight w:val="250"/>
        </w:trPr>
        <w:tc>
          <w:tcPr>
            <w:tcW w:w="4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7283" w:rsidRPr="001B7283" w:rsidRDefault="00926635" w:rsidP="001B72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opción con una X)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33" w:type="dxa"/>
            <w:gridSpan w:val="31"/>
            <w:vMerge w:val="restart"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635" w:rsidRPr="001B7283" w:rsidTr="00063E9F">
        <w:trPr>
          <w:trHeight w:val="250"/>
        </w:trPr>
        <w:tc>
          <w:tcPr>
            <w:tcW w:w="4214" w:type="dxa"/>
            <w:gridSpan w:val="2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6635" w:rsidRPr="00926635" w:rsidRDefault="00926635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asignación de citas</w:t>
            </w:r>
          </w:p>
        </w:tc>
        <w:tc>
          <w:tcPr>
            <w:tcW w:w="567" w:type="dxa"/>
            <w:gridSpan w:val="3"/>
            <w:vAlign w:val="center"/>
          </w:tcPr>
          <w:p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926635" w:rsidRPr="001B7283" w:rsidRDefault="00926635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Dificultad en el desplazamiento para el acceso a servicios de salud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102EEF">
              <w:rPr>
                <w:rFonts w:asciiTheme="minorHAnsi" w:hAnsiTheme="minorHAnsi"/>
                <w:sz w:val="18"/>
                <w:szCs w:val="18"/>
              </w:rPr>
              <w:t>no entrega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subsidio de transporte) </w:t>
            </w:r>
          </w:p>
        </w:tc>
        <w:tc>
          <w:tcPr>
            <w:tcW w:w="567" w:type="dxa"/>
            <w:gridSpan w:val="3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autorización de servicios</w:t>
            </w:r>
            <w:r w:rsidR="00102EEF">
              <w:rPr>
                <w:rFonts w:asciiTheme="minorHAnsi" w:hAnsiTheme="minorHAnsi"/>
                <w:sz w:val="18"/>
                <w:szCs w:val="18"/>
              </w:rPr>
              <w:t xml:space="preserve"> de salud </w:t>
            </w:r>
          </w:p>
        </w:tc>
        <w:tc>
          <w:tcPr>
            <w:tcW w:w="567" w:type="dxa"/>
            <w:gridSpan w:val="3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  <w:vAlign w:val="center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No entrega de medicamentos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En el sitio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de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residencia 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102EE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Entrega i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ncompleta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Problemas de afiliación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por: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Encuesta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Sisbén</w:t>
            </w:r>
            <w:proofErr w:type="spellEnd"/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proofErr w:type="spellStart"/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Multiafiliación</w:t>
            </w:r>
            <w:proofErr w:type="spellEnd"/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(Varias afiliaciones) 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Demora en el reporte de novedades</w:t>
            </w:r>
          </w:p>
        </w:tc>
        <w:tc>
          <w:tcPr>
            <w:tcW w:w="567" w:type="dxa"/>
            <w:gridSpan w:val="3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1"/>
            <w:vMerge/>
          </w:tcPr>
          <w:p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del funcionario que realiza la remisión:</w:t>
            </w:r>
          </w:p>
        </w:tc>
      </w:tr>
      <w:tr w:rsidR="007A184D" w:rsidRPr="001B7283" w:rsidTr="00063E9F">
        <w:tc>
          <w:tcPr>
            <w:tcW w:w="3191" w:type="dxa"/>
            <w:gridSpan w:val="15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Nombre</w:t>
            </w:r>
          </w:p>
        </w:tc>
        <w:tc>
          <w:tcPr>
            <w:tcW w:w="3337" w:type="dxa"/>
            <w:gridSpan w:val="19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Cargo</w:t>
            </w:r>
          </w:p>
        </w:tc>
        <w:tc>
          <w:tcPr>
            <w:tcW w:w="4353" w:type="dxa"/>
            <w:gridSpan w:val="22"/>
            <w:shd w:val="clear" w:color="auto" w:fill="F2F2F2" w:themeFill="background1" w:themeFillShade="F2"/>
          </w:tcPr>
          <w:p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Entidad</w:t>
            </w:r>
          </w:p>
        </w:tc>
      </w:tr>
      <w:tr w:rsidR="007A184D" w:rsidRPr="001B7283" w:rsidTr="00063E9F">
        <w:trPr>
          <w:trHeight w:val="206"/>
        </w:trPr>
        <w:tc>
          <w:tcPr>
            <w:tcW w:w="3191" w:type="dxa"/>
            <w:gridSpan w:val="15"/>
          </w:tcPr>
          <w:p w:rsidR="00102EEF" w:rsidRDefault="00102EE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063E9F" w:rsidRP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337" w:type="dxa"/>
            <w:gridSpan w:val="19"/>
          </w:tcPr>
          <w:p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3" w:type="dxa"/>
            <w:gridSpan w:val="22"/>
          </w:tcPr>
          <w:p w:rsidR="00102EEF" w:rsidRPr="001B7283" w:rsidRDefault="00102EE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D462A" w:rsidRDefault="00DD462A" w:rsidP="00434F3F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DD462A" w:rsidRDefault="00DD462A" w:rsidP="00DD462A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DD462A" w:rsidRPr="005E250A" w:rsidRDefault="00DD462A" w:rsidP="00DD462A">
      <w:pPr>
        <w:ind w:left="-142"/>
        <w:rPr>
          <w:rFonts w:ascii="Arial" w:hAnsi="Arial" w:cs="Arial"/>
          <w:b/>
          <w:sz w:val="22"/>
          <w:szCs w:val="22"/>
        </w:rPr>
      </w:pPr>
    </w:p>
    <w:p w:rsidR="00DD462A" w:rsidRDefault="00DD462A" w:rsidP="00DD462A">
      <w:pPr>
        <w:pStyle w:val="Prrafodelista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eastAsia="es-ES"/>
        </w:rPr>
        <w:t xml:space="preserve">ANEXO 1: </w:t>
      </w:r>
      <w:r w:rsidRPr="00F65943">
        <w:rPr>
          <w:rFonts w:ascii="Arial" w:hAnsi="Arial" w:cs="Arial"/>
          <w:b/>
        </w:rPr>
        <w:t>CONTROL DE CAMBIOS</w:t>
      </w:r>
    </w:p>
    <w:p w:rsidR="00DD462A" w:rsidRDefault="00DD462A" w:rsidP="00DD462A">
      <w:pPr>
        <w:pStyle w:val="Prrafodelista"/>
        <w:ind w:left="-142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</w:tblGrid>
      <w:tr w:rsidR="00DD462A" w:rsidRPr="00D2285A" w:rsidTr="00C47B0B">
        <w:tc>
          <w:tcPr>
            <w:tcW w:w="1000" w:type="pct"/>
            <w:shd w:val="clear" w:color="auto" w:fill="F2DBDB" w:themeFill="accent2" w:themeFillTint="33"/>
            <w:vAlign w:val="center"/>
          </w:tcPr>
          <w:p w:rsidR="00DD462A" w:rsidRPr="00D2285A" w:rsidRDefault="00DD462A" w:rsidP="00C47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D2285A">
              <w:rPr>
                <w:rFonts w:ascii="Arial" w:hAnsi="Arial" w:cs="Arial"/>
                <w:b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DD462A" w:rsidRPr="00D2285A" w:rsidRDefault="00DD462A" w:rsidP="00C47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D2285A">
              <w:rPr>
                <w:rFonts w:ascii="Arial" w:hAnsi="Arial" w:cs="Arial"/>
                <w:b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DD462A" w:rsidRPr="00D2285A" w:rsidRDefault="00DD462A" w:rsidP="00C47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D2285A">
              <w:rPr>
                <w:rFonts w:ascii="Arial" w:hAnsi="Arial" w:cs="Arial"/>
                <w:b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DD462A" w:rsidRPr="00D2285A" w:rsidRDefault="00DD462A" w:rsidP="00C47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D2285A">
              <w:rPr>
                <w:rFonts w:ascii="Arial" w:hAnsi="Arial" w:cs="Arial"/>
                <w:b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DD462A" w:rsidRPr="00D2285A" w:rsidRDefault="00DD462A" w:rsidP="00C47B0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D2285A">
              <w:rPr>
                <w:rFonts w:ascii="Arial" w:hAnsi="Arial" w:cs="Arial"/>
                <w:b/>
              </w:rPr>
              <w:t>Fecha del cambio</w:t>
            </w:r>
          </w:p>
        </w:tc>
      </w:tr>
      <w:tr w:rsidR="008E5747" w:rsidTr="00700C62">
        <w:tc>
          <w:tcPr>
            <w:tcW w:w="1000" w:type="pct"/>
            <w:vAlign w:val="center"/>
          </w:tcPr>
          <w:p w:rsidR="008E5747" w:rsidRPr="00351970" w:rsidRDefault="008E5747" w:rsidP="008E574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8E5747" w:rsidRPr="00351970" w:rsidRDefault="008E5747" w:rsidP="008E574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8E5747" w:rsidRPr="00351970" w:rsidRDefault="008E5747" w:rsidP="008E574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8E5747" w:rsidRPr="00351970" w:rsidRDefault="008E5747" w:rsidP="008E574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8E5747" w:rsidRPr="00351970" w:rsidRDefault="008E5747" w:rsidP="008E574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D462A" w:rsidRDefault="00DD462A" w:rsidP="00DD462A">
      <w:pPr>
        <w:pStyle w:val="Prrafodelista"/>
        <w:ind w:left="-142"/>
      </w:pPr>
    </w:p>
    <w:p w:rsidR="00DD462A" w:rsidRDefault="00DD462A" w:rsidP="00DD462A">
      <w:pPr>
        <w:pStyle w:val="Prrafodelista"/>
        <w:ind w:left="-142"/>
      </w:pPr>
    </w:p>
    <w:p w:rsidR="00DD462A" w:rsidRPr="00DD462A" w:rsidRDefault="00DD462A" w:rsidP="00434F3F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sectPr w:rsidR="00DD462A" w:rsidRPr="00DD462A" w:rsidSect="006B368B">
      <w:headerReference w:type="default" r:id="rId8"/>
      <w:footerReference w:type="default" r:id="rId9"/>
      <w:pgSz w:w="12242" w:h="15842" w:code="1"/>
      <w:pgMar w:top="720" w:right="720" w:bottom="720" w:left="720" w:header="68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7D" w:rsidRDefault="00B8187D">
      <w:r>
        <w:separator/>
      </w:r>
    </w:p>
  </w:endnote>
  <w:endnote w:type="continuationSeparator" w:id="0">
    <w:p w:rsidR="00B8187D" w:rsidRDefault="00B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FB" w:rsidRPr="00105F1F" w:rsidRDefault="004742FB" w:rsidP="00105F1F">
    <w:pPr>
      <w:pStyle w:val="Piedepgina"/>
      <w:rPr>
        <w:szCs w:val="18"/>
      </w:rPr>
    </w:pPr>
    <w:r w:rsidRPr="00105F1F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7D" w:rsidRDefault="00B8187D">
      <w:r>
        <w:separator/>
      </w:r>
    </w:p>
  </w:footnote>
  <w:footnote w:type="continuationSeparator" w:id="0">
    <w:p w:rsidR="00B8187D" w:rsidRDefault="00B8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62A" w:rsidRDefault="00EE5223" w:rsidP="006B368B">
    <w:pPr>
      <w:tabs>
        <w:tab w:val="left" w:pos="345"/>
        <w:tab w:val="left" w:pos="1485"/>
        <w:tab w:val="right" w:pos="10490"/>
      </w:tabs>
      <w:snapToGri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="006B368B">
      <w:rPr>
        <w:rFonts w:ascii="Arial" w:hAnsi="Arial" w:cs="Arial"/>
        <w:sz w:val="16"/>
        <w:szCs w:val="16"/>
      </w:rPr>
      <w:t xml:space="preserve">                     </w:t>
    </w:r>
    <w:r>
      <w:rPr>
        <w:rFonts w:ascii="Arial" w:hAnsi="Arial" w:cs="Arial"/>
        <w:sz w:val="16"/>
        <w:szCs w:val="16"/>
      </w:rPr>
      <w:t xml:space="preserve">                   </w:t>
    </w:r>
  </w:p>
  <w:tbl>
    <w:tblPr>
      <w:tblW w:w="9924" w:type="dxa"/>
      <w:tblInd w:w="4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DD462A" w:rsidRPr="00DD462A" w:rsidTr="00DD462A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DD462A" w:rsidRPr="00DD462A" w:rsidRDefault="00DD462A" w:rsidP="00C47B0B">
          <w:pPr>
            <w:rPr>
              <w:rFonts w:ascii="Calibri" w:hAnsi="Calibri"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noProof/>
              <w:color w:val="000000"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43E93EA2" wp14:editId="66149647">
                <wp:simplePos x="0" y="0"/>
                <wp:positionH relativeFrom="margin">
                  <wp:posOffset>-137160</wp:posOffset>
                </wp:positionH>
                <wp:positionV relativeFrom="paragraph">
                  <wp:posOffset>-565150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D462A" w:rsidRPr="00DD462A" w:rsidRDefault="00DD462A" w:rsidP="00C47B0B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DD462A" w:rsidRPr="00DD462A" w:rsidRDefault="00900A8F" w:rsidP="00C47B0B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  <w:r>
            <w:rPr>
              <w:rFonts w:ascii="Calibri" w:hAnsi="Calibri"/>
              <w:b/>
              <w:bCs/>
              <w:color w:val="000000"/>
              <w:sz w:val="16"/>
              <w:szCs w:val="16"/>
            </w:rPr>
            <w:t xml:space="preserve">FORMATO </w:t>
          </w:r>
          <w:r w:rsidR="00DD462A" w:rsidRPr="00DD462A">
            <w:rPr>
              <w:rFonts w:ascii="Calibri" w:hAnsi="Calibri"/>
              <w:b/>
              <w:bCs/>
              <w:color w:val="000000"/>
              <w:sz w:val="16"/>
              <w:szCs w:val="16"/>
            </w:rPr>
            <w:t>REMISIÓN PROGRAMA DE ATENCIÓN PSICOSOCIAL Y SALUD INTEGRAL A LAS VÍCTIMAS</w:t>
          </w:r>
        </w:p>
        <w:p w:rsidR="00DD462A" w:rsidRPr="00DD462A" w:rsidRDefault="00DD462A" w:rsidP="00C47B0B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bCs/>
              <w:color w:val="000000"/>
              <w:sz w:val="16"/>
              <w:szCs w:val="16"/>
            </w:rPr>
            <w:t>PAPSIVI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color w:val="000000"/>
              <w:sz w:val="16"/>
              <w:szCs w:val="16"/>
            </w:rPr>
            <w:t>Código:</w:t>
          </w:r>
          <w:r w:rsidR="00CE64AC">
            <w:rPr>
              <w:rFonts w:ascii="Calibri" w:hAnsi="Calibri"/>
              <w:b/>
              <w:color w:val="000000"/>
              <w:sz w:val="16"/>
              <w:szCs w:val="16"/>
            </w:rPr>
            <w:t xml:space="preserve"> 400.08.15-20</w:t>
          </w:r>
        </w:p>
      </w:tc>
    </w:tr>
    <w:tr w:rsidR="00DD462A" w:rsidRPr="00DD462A" w:rsidTr="00DD462A">
      <w:trPr>
        <w:trHeight w:val="300"/>
      </w:trPr>
      <w:tc>
        <w:tcPr>
          <w:tcW w:w="2836" w:type="dxa"/>
          <w:vMerge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4253" w:type="dxa"/>
          <w:vMerge/>
          <w:vAlign w:val="center"/>
          <w:hideMark/>
        </w:tcPr>
        <w:p w:rsidR="00DD462A" w:rsidRPr="00DD462A" w:rsidRDefault="00DD462A" w:rsidP="00C47B0B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color w:val="000000"/>
              <w:sz w:val="16"/>
              <w:szCs w:val="16"/>
            </w:rPr>
            <w:t>Versión: 01</w:t>
          </w:r>
        </w:p>
      </w:tc>
    </w:tr>
    <w:tr w:rsidR="00DD462A" w:rsidRPr="00DD462A" w:rsidTr="00DD462A">
      <w:trPr>
        <w:trHeight w:val="300"/>
      </w:trPr>
      <w:tc>
        <w:tcPr>
          <w:tcW w:w="2836" w:type="dxa"/>
          <w:vMerge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DD462A" w:rsidRPr="00DD462A" w:rsidRDefault="00DD462A" w:rsidP="00CE64AC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bCs/>
              <w:color w:val="000000"/>
              <w:sz w:val="16"/>
              <w:szCs w:val="16"/>
            </w:rPr>
            <w:t>PROCESO</w:t>
          </w:r>
          <w:r w:rsidR="008E5747">
            <w:rPr>
              <w:rFonts w:ascii="Calibri" w:hAnsi="Calibri"/>
              <w:b/>
              <w:bCs/>
              <w:color w:val="000000"/>
              <w:sz w:val="16"/>
              <w:szCs w:val="16"/>
            </w:rPr>
            <w:t xml:space="preserve"> GESTIÓN DE </w:t>
          </w:r>
          <w:r w:rsidR="00CE64AC">
            <w:rPr>
              <w:rFonts w:ascii="Calibri" w:hAnsi="Calibri"/>
              <w:b/>
              <w:bCs/>
              <w:color w:val="000000"/>
              <w:sz w:val="16"/>
              <w:szCs w:val="16"/>
            </w:rPr>
            <w:t>REPARACION</w:t>
          </w:r>
          <w:r w:rsidR="008E5747">
            <w:rPr>
              <w:rFonts w:ascii="Calibri" w:hAnsi="Calibri"/>
              <w:b/>
              <w:bCs/>
              <w:color w:val="000000"/>
              <w:sz w:val="16"/>
              <w:szCs w:val="16"/>
            </w:rPr>
            <w:t xml:space="preserve"> INDIVIDUAL Y COLECTIVA</w:t>
          </w:r>
          <w:r w:rsidR="008D78F7">
            <w:rPr>
              <w:rFonts w:ascii="Calibri" w:hAnsi="Calibri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color w:val="000000"/>
              <w:sz w:val="16"/>
              <w:szCs w:val="16"/>
            </w:rPr>
            <w:t xml:space="preserve">Fecha de Aprobación: </w:t>
          </w:r>
          <w:r w:rsidR="00CE64AC">
            <w:rPr>
              <w:rFonts w:ascii="Calibri" w:hAnsi="Calibri"/>
              <w:b/>
              <w:color w:val="000000"/>
              <w:sz w:val="16"/>
              <w:szCs w:val="16"/>
            </w:rPr>
            <w:t>14/08/2014</w:t>
          </w:r>
        </w:p>
      </w:tc>
    </w:tr>
    <w:tr w:rsidR="00DD462A" w:rsidRPr="00DD462A" w:rsidTr="00DD462A">
      <w:trPr>
        <w:trHeight w:val="300"/>
      </w:trPr>
      <w:tc>
        <w:tcPr>
          <w:tcW w:w="2836" w:type="dxa"/>
          <w:vMerge/>
          <w:vAlign w:val="center"/>
          <w:hideMark/>
        </w:tcPr>
        <w:p w:rsidR="00DD462A" w:rsidRPr="00DD462A" w:rsidRDefault="00DD462A" w:rsidP="00C47B0B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DD462A" w:rsidRPr="00DD462A" w:rsidRDefault="00DD462A" w:rsidP="00DD462A">
          <w:pPr>
            <w:jc w:val="center"/>
            <w:rPr>
              <w:rFonts w:ascii="Calibri" w:hAnsi="Calibri"/>
              <w:b/>
              <w:bCs/>
              <w:color w:val="000000"/>
              <w:sz w:val="16"/>
              <w:szCs w:val="16"/>
            </w:rPr>
          </w:pPr>
          <w:r w:rsidRPr="00DD462A">
            <w:rPr>
              <w:rFonts w:ascii="Calibri" w:hAnsi="Calibri"/>
              <w:b/>
              <w:bCs/>
              <w:color w:val="000000"/>
              <w:sz w:val="16"/>
              <w:szCs w:val="16"/>
            </w:rPr>
            <w:t>PROCEDIMIENTO MEDIDAS DE REHABILITACIÓN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DD462A" w:rsidRPr="00DD462A" w:rsidRDefault="00DD462A" w:rsidP="00C47B0B">
          <w:pPr>
            <w:pStyle w:val="Encabezado"/>
            <w:rPr>
              <w:b/>
              <w:sz w:val="16"/>
              <w:szCs w:val="16"/>
            </w:rPr>
          </w:pPr>
          <w:r w:rsidRPr="00DD462A">
            <w:rPr>
              <w:rFonts w:ascii="Calibri" w:hAnsi="Calibri"/>
              <w:b/>
              <w:color w:val="000000"/>
              <w:sz w:val="16"/>
              <w:szCs w:val="16"/>
            </w:rPr>
            <w:t xml:space="preserve"> </w:t>
          </w:r>
          <w:sdt>
            <w:sdtPr>
              <w:rPr>
                <w:b/>
                <w:sz w:val="16"/>
                <w:szCs w:val="16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DD462A">
                <w:rPr>
                  <w:b/>
                  <w:sz w:val="16"/>
                  <w:szCs w:val="16"/>
                </w:rPr>
                <w:t>Página</w:t>
              </w:r>
              <w:r w:rsidR="006B4F25">
                <w:rPr>
                  <w:b/>
                  <w:sz w:val="16"/>
                  <w:szCs w:val="16"/>
                </w:rPr>
                <w:t>:</w:t>
              </w:r>
              <w:r w:rsidRPr="00DD462A">
                <w:rPr>
                  <w:b/>
                  <w:sz w:val="16"/>
                  <w:szCs w:val="16"/>
                </w:rPr>
                <w:t xml:space="preserve"> </w: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DD462A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6B4F25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DD462A">
                <w:rPr>
                  <w:b/>
                  <w:sz w:val="16"/>
                  <w:szCs w:val="16"/>
                </w:rPr>
                <w:t xml:space="preserve"> de </w: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DD462A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6B4F25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Pr="00DD462A">
                <w:rPr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E5223" w:rsidRPr="006B368B" w:rsidRDefault="00EE5223" w:rsidP="006B368B">
    <w:pPr>
      <w:tabs>
        <w:tab w:val="left" w:pos="345"/>
        <w:tab w:val="left" w:pos="1485"/>
        <w:tab w:val="right" w:pos="10490"/>
      </w:tabs>
      <w:snapToGri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</w:t>
    </w:r>
    <w:r w:rsidR="006F04CF">
      <w:rPr>
        <w:rFonts w:ascii="Arial" w:hAnsi="Arial" w:cs="Arial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C86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0278C0"/>
    <w:multiLevelType w:val="hybridMultilevel"/>
    <w:tmpl w:val="606EEA78"/>
    <w:lvl w:ilvl="0" w:tplc="6DF82B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F16"/>
    <w:multiLevelType w:val="hybridMultilevel"/>
    <w:tmpl w:val="4DC043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C20"/>
    <w:rsid w:val="0001373D"/>
    <w:rsid w:val="00014BD3"/>
    <w:rsid w:val="00063E9F"/>
    <w:rsid w:val="000B59D3"/>
    <w:rsid w:val="000F4393"/>
    <w:rsid w:val="000F6B09"/>
    <w:rsid w:val="00102EEF"/>
    <w:rsid w:val="00104086"/>
    <w:rsid w:val="00105F1F"/>
    <w:rsid w:val="0011248D"/>
    <w:rsid w:val="0012786E"/>
    <w:rsid w:val="001348C5"/>
    <w:rsid w:val="00160A17"/>
    <w:rsid w:val="001654F0"/>
    <w:rsid w:val="00167802"/>
    <w:rsid w:val="00175A98"/>
    <w:rsid w:val="001B7283"/>
    <w:rsid w:val="00214653"/>
    <w:rsid w:val="00215EB4"/>
    <w:rsid w:val="00227098"/>
    <w:rsid w:val="0024559D"/>
    <w:rsid w:val="00254FE7"/>
    <w:rsid w:val="00257388"/>
    <w:rsid w:val="00282219"/>
    <w:rsid w:val="0029791F"/>
    <w:rsid w:val="002D2ECC"/>
    <w:rsid w:val="00324ABE"/>
    <w:rsid w:val="0036243D"/>
    <w:rsid w:val="0038271C"/>
    <w:rsid w:val="003B5F80"/>
    <w:rsid w:val="003D5F4A"/>
    <w:rsid w:val="003D68CE"/>
    <w:rsid w:val="003D7CBC"/>
    <w:rsid w:val="003E0C19"/>
    <w:rsid w:val="003F754B"/>
    <w:rsid w:val="00403A30"/>
    <w:rsid w:val="00412546"/>
    <w:rsid w:val="00434F3F"/>
    <w:rsid w:val="004742FB"/>
    <w:rsid w:val="0049686B"/>
    <w:rsid w:val="004979FA"/>
    <w:rsid w:val="004A225D"/>
    <w:rsid w:val="004C4F24"/>
    <w:rsid w:val="004C7993"/>
    <w:rsid w:val="004D53E2"/>
    <w:rsid w:val="004D6385"/>
    <w:rsid w:val="004E0B57"/>
    <w:rsid w:val="004E49D4"/>
    <w:rsid w:val="004E6AF9"/>
    <w:rsid w:val="00507E46"/>
    <w:rsid w:val="00535E3A"/>
    <w:rsid w:val="00552E2B"/>
    <w:rsid w:val="00561910"/>
    <w:rsid w:val="00567CFF"/>
    <w:rsid w:val="005709FA"/>
    <w:rsid w:val="005A020E"/>
    <w:rsid w:val="005A5C2C"/>
    <w:rsid w:val="005D0AAC"/>
    <w:rsid w:val="005D74EE"/>
    <w:rsid w:val="005F4ADE"/>
    <w:rsid w:val="005F64CF"/>
    <w:rsid w:val="00625C7D"/>
    <w:rsid w:val="00661570"/>
    <w:rsid w:val="006A5FA4"/>
    <w:rsid w:val="006B1830"/>
    <w:rsid w:val="006B368B"/>
    <w:rsid w:val="006B4F25"/>
    <w:rsid w:val="006E4461"/>
    <w:rsid w:val="006F04CF"/>
    <w:rsid w:val="00750B37"/>
    <w:rsid w:val="00791299"/>
    <w:rsid w:val="007A184D"/>
    <w:rsid w:val="007A456F"/>
    <w:rsid w:val="007B6725"/>
    <w:rsid w:val="007B74C0"/>
    <w:rsid w:val="007D3DDC"/>
    <w:rsid w:val="007F3595"/>
    <w:rsid w:val="0081470C"/>
    <w:rsid w:val="008302CA"/>
    <w:rsid w:val="00835AA3"/>
    <w:rsid w:val="00862D5B"/>
    <w:rsid w:val="00872EF5"/>
    <w:rsid w:val="00873F29"/>
    <w:rsid w:val="008971D9"/>
    <w:rsid w:val="008D78F7"/>
    <w:rsid w:val="008E5747"/>
    <w:rsid w:val="00900A8F"/>
    <w:rsid w:val="00926635"/>
    <w:rsid w:val="00975667"/>
    <w:rsid w:val="00991316"/>
    <w:rsid w:val="0099689B"/>
    <w:rsid w:val="009A3044"/>
    <w:rsid w:val="009D6B96"/>
    <w:rsid w:val="009F002E"/>
    <w:rsid w:val="00A1459B"/>
    <w:rsid w:val="00A35344"/>
    <w:rsid w:val="00A4171C"/>
    <w:rsid w:val="00A50E18"/>
    <w:rsid w:val="00A764A4"/>
    <w:rsid w:val="00A97508"/>
    <w:rsid w:val="00AC62D4"/>
    <w:rsid w:val="00AE3287"/>
    <w:rsid w:val="00AE443D"/>
    <w:rsid w:val="00B10439"/>
    <w:rsid w:val="00B13A7C"/>
    <w:rsid w:val="00B6020B"/>
    <w:rsid w:val="00B8187D"/>
    <w:rsid w:val="00BB6CDD"/>
    <w:rsid w:val="00BC7C20"/>
    <w:rsid w:val="00C15FE3"/>
    <w:rsid w:val="00C203D5"/>
    <w:rsid w:val="00C33D73"/>
    <w:rsid w:val="00C37311"/>
    <w:rsid w:val="00C92317"/>
    <w:rsid w:val="00CB57CC"/>
    <w:rsid w:val="00CB7904"/>
    <w:rsid w:val="00CD2185"/>
    <w:rsid w:val="00CE2706"/>
    <w:rsid w:val="00CE3D8D"/>
    <w:rsid w:val="00CE64AC"/>
    <w:rsid w:val="00D0213A"/>
    <w:rsid w:val="00D73FDB"/>
    <w:rsid w:val="00D77758"/>
    <w:rsid w:val="00DA2835"/>
    <w:rsid w:val="00DB5B49"/>
    <w:rsid w:val="00DD462A"/>
    <w:rsid w:val="00E05C42"/>
    <w:rsid w:val="00E07974"/>
    <w:rsid w:val="00E60D58"/>
    <w:rsid w:val="00E722C0"/>
    <w:rsid w:val="00E72782"/>
    <w:rsid w:val="00E75401"/>
    <w:rsid w:val="00E95EC8"/>
    <w:rsid w:val="00EB4272"/>
    <w:rsid w:val="00ED685C"/>
    <w:rsid w:val="00EE5223"/>
    <w:rsid w:val="00EF4253"/>
    <w:rsid w:val="00F04B3A"/>
    <w:rsid w:val="00F402C4"/>
    <w:rsid w:val="00F474CE"/>
    <w:rsid w:val="00F479E5"/>
    <w:rsid w:val="00F67232"/>
    <w:rsid w:val="00F81E0F"/>
    <w:rsid w:val="00F87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965E0CB4-E574-41E3-B285-83C037D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F4393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0F4393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0F4393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F43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F439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F4393"/>
    <w:rPr>
      <w:color w:val="0000FF"/>
      <w:u w:val="single"/>
    </w:rPr>
  </w:style>
  <w:style w:type="paragraph" w:styleId="Textoindependiente">
    <w:name w:val="Body Text"/>
    <w:basedOn w:val="Normal"/>
    <w:rsid w:val="000F4393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uiPriority w:val="99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A1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AA00-FB30-417F-821C-10D590C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12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/>
  <LinksUpToDate>false</LinksUpToDate>
  <CharactersWithSpaces>1963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http://www.unidadvictimas.gov.co/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creator>ctriana</dc:creator>
  <cp:lastModifiedBy>NATHER BISMARK RODRIGUEZ MOLINA</cp:lastModifiedBy>
  <cp:revision>10</cp:revision>
  <cp:lastPrinted>2014-02-24T19:10:00Z</cp:lastPrinted>
  <dcterms:created xsi:type="dcterms:W3CDTF">2014-02-24T19:11:00Z</dcterms:created>
  <dcterms:modified xsi:type="dcterms:W3CDTF">2015-09-29T18:13:00Z</dcterms:modified>
</cp:coreProperties>
</file>